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0" w:type="dxa"/>
        <w:tblCellSpacing w:w="0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53"/>
        <w:gridCol w:w="3286"/>
        <w:gridCol w:w="2950"/>
        <w:gridCol w:w="3031"/>
      </w:tblGrid>
      <w:tr w:rsidR="006879B7" w:rsidRPr="007D5231" w:rsidTr="00D33D75">
        <w:trPr>
          <w:trHeight w:val="396"/>
          <w:tblCellSpacing w:w="0" w:type="dxa"/>
        </w:trPr>
        <w:tc>
          <w:tcPr>
            <w:tcW w:w="10820" w:type="dxa"/>
            <w:gridSpan w:val="4"/>
          </w:tcPr>
          <w:p w:rsidR="006879B7" w:rsidRPr="00DF1C73" w:rsidRDefault="006879B7" w:rsidP="008649A2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CB6413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ŞAHİNBEY İLÇESİ PROTOKOL LİSTESİ DAİRE MÜDÜRLERİ</w:t>
            </w:r>
          </w:p>
        </w:tc>
      </w:tr>
      <w:tr w:rsidR="006879B7" w:rsidRPr="007D5231" w:rsidTr="00D33D75">
        <w:trPr>
          <w:trHeight w:val="415"/>
          <w:tblCellSpacing w:w="0" w:type="dxa"/>
        </w:trPr>
        <w:tc>
          <w:tcPr>
            <w:tcW w:w="1553" w:type="dxa"/>
          </w:tcPr>
          <w:p w:rsidR="006879B7" w:rsidRPr="00CB6413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CB6413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 xml:space="preserve">Sıra  </w:t>
            </w:r>
            <w:r w:rsidRPr="00CB6413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3286" w:type="dxa"/>
          </w:tcPr>
          <w:p w:rsidR="006879B7" w:rsidRPr="00CB6413" w:rsidRDefault="006879B7" w:rsidP="008649A2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CB6413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950" w:type="dxa"/>
          </w:tcPr>
          <w:p w:rsidR="006879B7" w:rsidRPr="00CB6413" w:rsidRDefault="006879B7" w:rsidP="008649A2">
            <w:pPr>
              <w:spacing w:after="0" w:line="240" w:lineRule="auto"/>
              <w:ind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Görevi /</w:t>
            </w:r>
            <w:r w:rsidRPr="00CB6413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3031" w:type="dxa"/>
          </w:tcPr>
          <w:p w:rsidR="006879B7" w:rsidRPr="00CB6413" w:rsidRDefault="006879B7" w:rsidP="008649A2">
            <w:pPr>
              <w:spacing w:after="0" w:line="240" w:lineRule="auto"/>
              <w:ind w:right="120"/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 xml:space="preserve">  İLETİŞİM NUMARASI</w:t>
            </w:r>
          </w:p>
        </w:tc>
      </w:tr>
      <w:tr w:rsidR="006879B7" w:rsidRPr="007D5231" w:rsidTr="00D33D75">
        <w:trPr>
          <w:trHeight w:val="254"/>
          <w:tblCellSpacing w:w="0" w:type="dxa"/>
        </w:trPr>
        <w:tc>
          <w:tcPr>
            <w:tcW w:w="1553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3286" w:type="dxa"/>
          </w:tcPr>
          <w:p w:rsidR="006879B7" w:rsidRPr="009D5151" w:rsidRDefault="006879B7" w:rsidP="008649A2">
            <w:pPr>
              <w:spacing w:after="0" w:line="240" w:lineRule="auto"/>
              <w:ind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9D5151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MEHMET EMİN TAŞÇI</w:t>
            </w:r>
          </w:p>
        </w:tc>
        <w:tc>
          <w:tcPr>
            <w:tcW w:w="2950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Şahinbey Kaymakamı</w:t>
            </w:r>
          </w:p>
        </w:tc>
        <w:tc>
          <w:tcPr>
            <w:tcW w:w="3031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(342) 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2305010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6879B7" w:rsidRPr="007D5231" w:rsidTr="00D33D75">
        <w:trPr>
          <w:trHeight w:val="461"/>
          <w:tblCellSpacing w:w="0" w:type="dxa"/>
        </w:trPr>
        <w:tc>
          <w:tcPr>
            <w:tcW w:w="1553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3286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Mehmet TAHMAZOĞLU</w:t>
            </w:r>
          </w:p>
        </w:tc>
        <w:tc>
          <w:tcPr>
            <w:tcW w:w="2950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Belediye Başkanı</w:t>
            </w:r>
          </w:p>
        </w:tc>
        <w:tc>
          <w:tcPr>
            <w:tcW w:w="3031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(342) 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2318563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6879B7" w:rsidRPr="007D5231" w:rsidTr="00D33D75">
        <w:trPr>
          <w:trHeight w:val="476"/>
          <w:tblCellSpacing w:w="0" w:type="dxa"/>
        </w:trPr>
        <w:tc>
          <w:tcPr>
            <w:tcW w:w="1553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3286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Savaş KOCAHAN</w:t>
            </w:r>
          </w:p>
        </w:tc>
        <w:tc>
          <w:tcPr>
            <w:tcW w:w="2950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İlçe Jandarma Komutanı</w:t>
            </w:r>
          </w:p>
        </w:tc>
        <w:tc>
          <w:tcPr>
            <w:tcW w:w="3031" w:type="dxa"/>
          </w:tcPr>
          <w:p w:rsidR="006879B7" w:rsidRPr="007D5231" w:rsidRDefault="006879B7" w:rsidP="008649A2">
            <w:pPr>
              <w:spacing w:after="0" w:line="240" w:lineRule="auto"/>
              <w:ind w:left="120" w:right="120"/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(342 336 90 11 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 Dahili 8300)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6879B7" w:rsidRPr="007D5231" w:rsidTr="00D33D75">
        <w:trPr>
          <w:trHeight w:val="476"/>
          <w:tblCellSpacing w:w="0" w:type="dxa"/>
        </w:trPr>
        <w:tc>
          <w:tcPr>
            <w:tcW w:w="1553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3286" w:type="dxa"/>
          </w:tcPr>
          <w:p w:rsidR="006879B7" w:rsidRPr="009D5151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9D5151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İsmet Cihan YARBASAN</w:t>
            </w:r>
          </w:p>
        </w:tc>
        <w:tc>
          <w:tcPr>
            <w:tcW w:w="2950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İlçe Emniyet Müdürü</w:t>
            </w:r>
          </w:p>
        </w:tc>
        <w:tc>
          <w:tcPr>
            <w:tcW w:w="3031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(342) 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3369424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6879B7" w:rsidRPr="007D5231" w:rsidTr="00D33D75">
        <w:trPr>
          <w:trHeight w:val="476"/>
          <w:tblCellSpacing w:w="0" w:type="dxa"/>
        </w:trPr>
        <w:tc>
          <w:tcPr>
            <w:tcW w:w="1553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3286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Binbaşı Bekir GAZNEVİ</w:t>
            </w:r>
          </w:p>
        </w:tc>
        <w:tc>
          <w:tcPr>
            <w:tcW w:w="2950" w:type="dxa"/>
          </w:tcPr>
          <w:p w:rsidR="006879B7" w:rsidRPr="00AD6BBD" w:rsidRDefault="006879B7" w:rsidP="008649A2">
            <w:pPr>
              <w:spacing w:after="0" w:line="240" w:lineRule="auto"/>
              <w:ind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 xml:space="preserve"> Askerlik Şubesi Başkanı</w:t>
            </w:r>
          </w:p>
        </w:tc>
        <w:tc>
          <w:tcPr>
            <w:tcW w:w="3031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- (342) 336 69 30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6879B7" w:rsidRPr="007D5231" w:rsidTr="00D33D75">
        <w:trPr>
          <w:trHeight w:val="461"/>
          <w:tblCellSpacing w:w="0" w:type="dxa"/>
        </w:trPr>
        <w:tc>
          <w:tcPr>
            <w:tcW w:w="1553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06</w:t>
            </w:r>
          </w:p>
        </w:tc>
        <w:tc>
          <w:tcPr>
            <w:tcW w:w="3286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Necati ŞAFAK</w:t>
            </w: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0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İlçe Müftüsü</w:t>
            </w:r>
          </w:p>
        </w:tc>
        <w:tc>
          <w:tcPr>
            <w:tcW w:w="3031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(342) 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3610074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6879B7" w:rsidRPr="007D5231" w:rsidTr="00D33D75">
        <w:trPr>
          <w:trHeight w:val="476"/>
          <w:tblCellSpacing w:w="0" w:type="dxa"/>
        </w:trPr>
        <w:tc>
          <w:tcPr>
            <w:tcW w:w="1553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3286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Savaş ŞİMŞEK</w:t>
            </w:r>
          </w:p>
        </w:tc>
        <w:tc>
          <w:tcPr>
            <w:tcW w:w="2950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İlçe Yazı İşleri Müdürü</w:t>
            </w:r>
          </w:p>
        </w:tc>
        <w:tc>
          <w:tcPr>
            <w:tcW w:w="3031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(342) 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2305011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6879B7" w:rsidRPr="007D5231" w:rsidTr="00D33D75">
        <w:trPr>
          <w:trHeight w:val="476"/>
          <w:tblCellSpacing w:w="0" w:type="dxa"/>
        </w:trPr>
        <w:tc>
          <w:tcPr>
            <w:tcW w:w="1553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3286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Mahmut TARLACIK</w:t>
            </w:r>
          </w:p>
        </w:tc>
        <w:tc>
          <w:tcPr>
            <w:tcW w:w="2950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İlçe Nüfus Müdürü</w:t>
            </w:r>
          </w:p>
        </w:tc>
        <w:tc>
          <w:tcPr>
            <w:tcW w:w="3031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(342) 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2321108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6879B7" w:rsidRPr="007D5231" w:rsidTr="00D33D75">
        <w:trPr>
          <w:trHeight w:val="461"/>
          <w:tblCellSpacing w:w="0" w:type="dxa"/>
        </w:trPr>
        <w:tc>
          <w:tcPr>
            <w:tcW w:w="1553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3286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Abdullah ALP</w:t>
            </w: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0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Sos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yal Yardımlaşma ve Dayanışma Vakfı Müdürü</w:t>
            </w:r>
          </w:p>
        </w:tc>
        <w:tc>
          <w:tcPr>
            <w:tcW w:w="3031" w:type="dxa"/>
          </w:tcPr>
          <w:p w:rsidR="006879B7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(342) 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23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18290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</w:p>
          <w:p w:rsidR="006879B7" w:rsidRPr="00AD6BBD" w:rsidRDefault="006879B7" w:rsidP="001C7EDA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(342) 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20 10 57-81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6879B7" w:rsidRPr="007D5231" w:rsidTr="00D33D75">
        <w:trPr>
          <w:trHeight w:val="476"/>
          <w:tblCellSpacing w:w="0" w:type="dxa"/>
        </w:trPr>
        <w:tc>
          <w:tcPr>
            <w:tcW w:w="1553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286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Mehmet Mustafa YEŞİLYURT</w:t>
            </w:r>
          </w:p>
        </w:tc>
        <w:tc>
          <w:tcPr>
            <w:tcW w:w="2950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İlçe Mal Müdürü</w:t>
            </w:r>
          </w:p>
        </w:tc>
        <w:tc>
          <w:tcPr>
            <w:tcW w:w="3031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(342) 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2308804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6879B7" w:rsidRPr="007D5231" w:rsidTr="00D33D75">
        <w:trPr>
          <w:trHeight w:val="322"/>
          <w:tblCellSpacing w:w="0" w:type="dxa"/>
        </w:trPr>
        <w:tc>
          <w:tcPr>
            <w:tcW w:w="1553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286" w:type="dxa"/>
          </w:tcPr>
          <w:p w:rsidR="006879B7" w:rsidRPr="009D5151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9D5151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Cemal G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ÜLİSTAN</w:t>
            </w:r>
          </w:p>
        </w:tc>
        <w:tc>
          <w:tcPr>
            <w:tcW w:w="2950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İlçe Milli Eğitim Müdürü</w:t>
            </w:r>
          </w:p>
        </w:tc>
        <w:tc>
          <w:tcPr>
            <w:tcW w:w="3031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- (342) 2802900</w:t>
            </w:r>
          </w:p>
        </w:tc>
      </w:tr>
      <w:tr w:rsidR="006879B7" w:rsidRPr="007D5231" w:rsidTr="00D33D75">
        <w:trPr>
          <w:trHeight w:val="476"/>
          <w:tblCellSpacing w:w="0" w:type="dxa"/>
        </w:trPr>
        <w:tc>
          <w:tcPr>
            <w:tcW w:w="1553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286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6240B7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Muzaffer Urfalıoğl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u</w:t>
            </w: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0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Tapu Müdürü</w:t>
            </w:r>
          </w:p>
        </w:tc>
        <w:tc>
          <w:tcPr>
            <w:tcW w:w="3031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(342) </w:t>
            </w: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2313551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6879B7" w:rsidRPr="007D5231" w:rsidTr="00D33D75">
        <w:trPr>
          <w:trHeight w:val="476"/>
          <w:tblCellSpacing w:w="0" w:type="dxa"/>
        </w:trPr>
        <w:tc>
          <w:tcPr>
            <w:tcW w:w="1553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286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Mustafa GÜZEL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0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İlçe G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ıda, Tarım ve Hayvancılık Müdürü</w:t>
            </w:r>
          </w:p>
        </w:tc>
        <w:tc>
          <w:tcPr>
            <w:tcW w:w="3031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(342) 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3383602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6879B7" w:rsidRPr="007D5231" w:rsidTr="00D33D75">
        <w:trPr>
          <w:trHeight w:val="495"/>
          <w:tblCellSpacing w:w="0" w:type="dxa"/>
        </w:trPr>
        <w:tc>
          <w:tcPr>
            <w:tcW w:w="1553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286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Dr.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 xml:space="preserve"> Erdal ÖZDEMİR</w:t>
            </w:r>
          </w:p>
        </w:tc>
        <w:tc>
          <w:tcPr>
            <w:tcW w:w="2950" w:type="dxa"/>
          </w:tcPr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İlçe Sağlık Müdürü</w:t>
            </w:r>
          </w:p>
        </w:tc>
        <w:tc>
          <w:tcPr>
            <w:tcW w:w="3031" w:type="dxa"/>
          </w:tcPr>
          <w:p w:rsidR="006879B7" w:rsidRPr="007D5231" w:rsidRDefault="006879B7" w:rsidP="008649A2">
            <w:pPr>
              <w:spacing w:after="0" w:line="240" w:lineRule="auto"/>
              <w:ind w:left="120" w:right="120"/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(342 220 92 60 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 Dahili 5055)</w:t>
            </w:r>
          </w:p>
          <w:p w:rsidR="006879B7" w:rsidRPr="00AD6BBD" w:rsidRDefault="006879B7" w:rsidP="008649A2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6879B7" w:rsidRPr="007D5231" w:rsidTr="00B0678F">
        <w:trPr>
          <w:trHeight w:val="404"/>
          <w:tblCellSpacing w:w="0" w:type="dxa"/>
        </w:trPr>
        <w:tc>
          <w:tcPr>
            <w:tcW w:w="1553" w:type="dxa"/>
          </w:tcPr>
          <w:p w:rsidR="006879B7" w:rsidRPr="00AD6BBD" w:rsidRDefault="006879B7" w:rsidP="00B0678F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bCs/>
                <w:i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286" w:type="dxa"/>
          </w:tcPr>
          <w:p w:rsidR="006879B7" w:rsidRPr="00AD6BBD" w:rsidRDefault="006879B7" w:rsidP="00B0678F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eastAsia="tr-TR"/>
              </w:rPr>
              <w:t>Hakan KESKİN</w:t>
            </w:r>
          </w:p>
        </w:tc>
        <w:tc>
          <w:tcPr>
            <w:tcW w:w="2950" w:type="dxa"/>
          </w:tcPr>
          <w:p w:rsidR="006879B7" w:rsidRPr="00AD6BBD" w:rsidRDefault="006879B7" w:rsidP="00B0678F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eastAsia="tr-TR"/>
              </w:rPr>
              <w:t>Gençlik ve Spor İlçe Müdürü</w:t>
            </w:r>
          </w:p>
        </w:tc>
        <w:tc>
          <w:tcPr>
            <w:tcW w:w="3031" w:type="dxa"/>
          </w:tcPr>
          <w:p w:rsidR="006879B7" w:rsidRPr="00AD6BBD" w:rsidRDefault="006879B7" w:rsidP="00B0678F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(342) </w:t>
            </w: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 xml:space="preserve"> 3350435-36</w:t>
            </w:r>
          </w:p>
        </w:tc>
      </w:tr>
      <w:tr w:rsidR="006879B7" w:rsidRPr="007D5231" w:rsidTr="00D33D75">
        <w:trPr>
          <w:trHeight w:val="404"/>
          <w:tblCellSpacing w:w="0" w:type="dxa"/>
        </w:trPr>
        <w:tc>
          <w:tcPr>
            <w:tcW w:w="1553" w:type="dxa"/>
          </w:tcPr>
          <w:p w:rsidR="006879B7" w:rsidRPr="00AD6BBD" w:rsidRDefault="006879B7" w:rsidP="00B0678F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286" w:type="dxa"/>
          </w:tcPr>
          <w:p w:rsidR="006879B7" w:rsidRPr="00AD6BBD" w:rsidRDefault="006879B7" w:rsidP="00B0678F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Yüksel POLAT</w:t>
            </w:r>
          </w:p>
        </w:tc>
        <w:tc>
          <w:tcPr>
            <w:tcW w:w="2950" w:type="dxa"/>
          </w:tcPr>
          <w:p w:rsidR="006879B7" w:rsidRPr="00AD6BBD" w:rsidRDefault="006879B7" w:rsidP="00B0678F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AD6BBD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Kütüphane Müdürü</w:t>
            </w:r>
          </w:p>
        </w:tc>
        <w:tc>
          <w:tcPr>
            <w:tcW w:w="3031" w:type="dxa"/>
          </w:tcPr>
          <w:p w:rsidR="006879B7" w:rsidRPr="00B0678F" w:rsidRDefault="006879B7" w:rsidP="00B0678F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</w:pPr>
            <w:r w:rsidRPr="007D5231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- (342) </w:t>
            </w:r>
            <w:r w:rsidRPr="00B0678F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tr-TR"/>
              </w:rPr>
              <w:t>2326477</w:t>
            </w:r>
          </w:p>
        </w:tc>
      </w:tr>
      <w:tr w:rsidR="006879B7" w:rsidRPr="007D5231" w:rsidTr="00D33D75">
        <w:trPr>
          <w:trHeight w:val="175"/>
          <w:tblCellSpacing w:w="0" w:type="dxa"/>
        </w:trPr>
        <w:tc>
          <w:tcPr>
            <w:tcW w:w="1553" w:type="dxa"/>
          </w:tcPr>
          <w:p w:rsidR="006879B7" w:rsidRPr="00D33D75" w:rsidRDefault="006879B7" w:rsidP="00B0678F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bCs/>
                <w:i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286" w:type="dxa"/>
          </w:tcPr>
          <w:p w:rsidR="006879B7" w:rsidRPr="00D33D75" w:rsidRDefault="006879B7" w:rsidP="00B0678F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eastAsia="tr-TR"/>
              </w:rPr>
              <w:t>Ferdi BOZKURT</w:t>
            </w:r>
          </w:p>
        </w:tc>
        <w:tc>
          <w:tcPr>
            <w:tcW w:w="2950" w:type="dxa"/>
          </w:tcPr>
          <w:p w:rsidR="006879B7" w:rsidRPr="00D33D75" w:rsidRDefault="006879B7" w:rsidP="00B0678F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  <w:lang w:eastAsia="tr-TR"/>
              </w:rPr>
              <w:t>Sosyal Hizmetler Müdürü</w:t>
            </w:r>
          </w:p>
        </w:tc>
        <w:tc>
          <w:tcPr>
            <w:tcW w:w="3031" w:type="dxa"/>
          </w:tcPr>
          <w:p w:rsidR="006879B7" w:rsidRPr="00B0678F" w:rsidRDefault="006879B7" w:rsidP="00B0678F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 - 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>(342) 271 72 00</w:t>
            </w:r>
          </w:p>
          <w:p w:rsidR="006879B7" w:rsidRPr="00B0678F" w:rsidRDefault="006879B7" w:rsidP="00B0678F">
            <w:pPr>
              <w:pStyle w:val="NormalWeb"/>
              <w:spacing w:before="0" w:beforeAutospacing="0" w:after="240" w:afterAutospacing="0"/>
              <w:jc w:val="both"/>
              <w:textAlignment w:val="baseline"/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 -</w:t>
            </w:r>
            <w:r w:rsidRPr="00B0678F">
              <w:rPr>
                <w:rFonts w:ascii="Verdana" w:hAnsi="Verdana" w:cs="Tahoma"/>
                <w:b/>
                <w:i/>
                <w:color w:val="333333"/>
                <w:sz w:val="20"/>
                <w:szCs w:val="20"/>
              </w:rPr>
              <w:t xml:space="preserve"> (342) 271 72 05</w:t>
            </w:r>
          </w:p>
        </w:tc>
      </w:tr>
      <w:tr w:rsidR="006879B7" w:rsidRPr="007D5231" w:rsidTr="00D33D75">
        <w:trPr>
          <w:trHeight w:val="265"/>
          <w:tblCellSpacing w:w="0" w:type="dxa"/>
        </w:trPr>
        <w:tc>
          <w:tcPr>
            <w:tcW w:w="1553" w:type="dxa"/>
          </w:tcPr>
          <w:p w:rsidR="006879B7" w:rsidRPr="00D33D75" w:rsidRDefault="006879B7" w:rsidP="00B0678F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3286" w:type="dxa"/>
          </w:tcPr>
          <w:p w:rsidR="006879B7" w:rsidRPr="00D33D75" w:rsidRDefault="006879B7" w:rsidP="00B0678F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</w:tcPr>
          <w:p w:rsidR="006879B7" w:rsidRPr="00D33D75" w:rsidRDefault="006879B7" w:rsidP="00B0678F">
            <w:pPr>
              <w:spacing w:after="0" w:line="240" w:lineRule="auto"/>
              <w:ind w:right="120"/>
              <w:rPr>
                <w:rFonts w:ascii="Verdana" w:hAnsi="Verdana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31" w:type="dxa"/>
          </w:tcPr>
          <w:p w:rsidR="006879B7" w:rsidRPr="00D33D75" w:rsidRDefault="006879B7" w:rsidP="00B0678F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6879B7" w:rsidRPr="007D5231" w:rsidTr="00D33D75">
        <w:trPr>
          <w:trHeight w:val="404"/>
          <w:tblCellSpacing w:w="0" w:type="dxa"/>
        </w:trPr>
        <w:tc>
          <w:tcPr>
            <w:tcW w:w="1553" w:type="dxa"/>
          </w:tcPr>
          <w:p w:rsidR="006879B7" w:rsidRPr="00D33D75" w:rsidRDefault="006879B7" w:rsidP="00B0678F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3286" w:type="dxa"/>
          </w:tcPr>
          <w:p w:rsidR="006879B7" w:rsidRPr="00D33D75" w:rsidRDefault="006879B7" w:rsidP="00B0678F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</w:tcPr>
          <w:p w:rsidR="006879B7" w:rsidRPr="00D33D75" w:rsidRDefault="006879B7" w:rsidP="00B0678F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31" w:type="dxa"/>
          </w:tcPr>
          <w:p w:rsidR="006879B7" w:rsidRPr="00D33D75" w:rsidRDefault="006879B7" w:rsidP="00B0678F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6879B7" w:rsidRPr="007D5231" w:rsidTr="00D33D75">
        <w:trPr>
          <w:trHeight w:val="404"/>
          <w:tblCellSpacing w:w="0" w:type="dxa"/>
        </w:trPr>
        <w:tc>
          <w:tcPr>
            <w:tcW w:w="1553" w:type="dxa"/>
          </w:tcPr>
          <w:p w:rsidR="006879B7" w:rsidRPr="00D33D75" w:rsidRDefault="006879B7" w:rsidP="00B0678F">
            <w:pPr>
              <w:spacing w:after="0" w:line="240" w:lineRule="auto"/>
              <w:ind w:left="120" w:right="120"/>
              <w:jc w:val="center"/>
              <w:rPr>
                <w:rFonts w:ascii="Verdana" w:hAnsi="Verdana"/>
                <w:b/>
                <w:bCs/>
                <w:i/>
                <w:sz w:val="20"/>
                <w:szCs w:val="20"/>
                <w:lang w:eastAsia="tr-TR"/>
              </w:rPr>
            </w:pPr>
          </w:p>
        </w:tc>
        <w:tc>
          <w:tcPr>
            <w:tcW w:w="3286" w:type="dxa"/>
          </w:tcPr>
          <w:p w:rsidR="006879B7" w:rsidRPr="00D33D75" w:rsidRDefault="006879B7" w:rsidP="00B0678F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2950" w:type="dxa"/>
          </w:tcPr>
          <w:p w:rsidR="006879B7" w:rsidRPr="00D33D75" w:rsidRDefault="006879B7" w:rsidP="00B0678F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3031" w:type="dxa"/>
          </w:tcPr>
          <w:p w:rsidR="006879B7" w:rsidRPr="00D33D75" w:rsidRDefault="006879B7" w:rsidP="00B0678F">
            <w:pPr>
              <w:spacing w:after="0" w:line="240" w:lineRule="auto"/>
              <w:ind w:left="120" w:right="120"/>
              <w:rPr>
                <w:rFonts w:ascii="Verdana" w:hAnsi="Verdana"/>
                <w:b/>
                <w:i/>
                <w:sz w:val="20"/>
                <w:szCs w:val="20"/>
                <w:lang w:eastAsia="tr-TR"/>
              </w:rPr>
            </w:pPr>
          </w:p>
        </w:tc>
      </w:tr>
    </w:tbl>
    <w:p w:rsidR="006879B7" w:rsidRDefault="006879B7">
      <w:bookmarkStart w:id="0" w:name="_GoBack"/>
      <w:bookmarkEnd w:id="0"/>
    </w:p>
    <w:p w:rsidR="006879B7" w:rsidRDefault="006879B7"/>
    <w:p w:rsidR="006879B7" w:rsidRDefault="006879B7"/>
    <w:p w:rsidR="006879B7" w:rsidRDefault="006879B7"/>
    <w:sectPr w:rsidR="006879B7" w:rsidSect="007C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9E5"/>
    <w:multiLevelType w:val="hybridMultilevel"/>
    <w:tmpl w:val="DDC2D83C"/>
    <w:lvl w:ilvl="0" w:tplc="318C37BE">
      <w:start w:val="13"/>
      <w:numFmt w:val="bullet"/>
      <w:lvlText w:val="-"/>
      <w:lvlJc w:val="left"/>
      <w:pPr>
        <w:ind w:left="480" w:hanging="360"/>
      </w:pPr>
      <w:rPr>
        <w:rFonts w:ascii="Verdana" w:eastAsia="Times New Roman" w:hAnsi="Verdana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58B"/>
    <w:rsid w:val="00091E9A"/>
    <w:rsid w:val="000F1E61"/>
    <w:rsid w:val="0014258B"/>
    <w:rsid w:val="001A5F0A"/>
    <w:rsid w:val="001C7EDA"/>
    <w:rsid w:val="001E1943"/>
    <w:rsid w:val="002C62EC"/>
    <w:rsid w:val="003873D5"/>
    <w:rsid w:val="004C1BD5"/>
    <w:rsid w:val="006240B7"/>
    <w:rsid w:val="006879B7"/>
    <w:rsid w:val="007C69F6"/>
    <w:rsid w:val="007D1D8F"/>
    <w:rsid w:val="007D5231"/>
    <w:rsid w:val="008649A2"/>
    <w:rsid w:val="009D5151"/>
    <w:rsid w:val="00A749FC"/>
    <w:rsid w:val="00AD6BBD"/>
    <w:rsid w:val="00B0678F"/>
    <w:rsid w:val="00CB6413"/>
    <w:rsid w:val="00CF1C6D"/>
    <w:rsid w:val="00D33D75"/>
    <w:rsid w:val="00DF1582"/>
    <w:rsid w:val="00DF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D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6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99"/>
    <w:qFormat/>
    <w:rsid w:val="00B06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186</Words>
  <Characters>1061</Characters>
  <Application>Microsoft Office Outlook</Application>
  <DocSecurity>0</DocSecurity>
  <Lines>0</Lines>
  <Paragraphs>0</Paragraphs>
  <ScaleCrop>false</ScaleCrop>
  <Company>ICISLERI BAKANLIGI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TAHTA</dc:creator>
  <cp:keywords/>
  <dc:description/>
  <cp:lastModifiedBy>ŞAHİNBEYKAYMAKAMLIĞI</cp:lastModifiedBy>
  <cp:revision>8</cp:revision>
  <dcterms:created xsi:type="dcterms:W3CDTF">2023-01-19T13:09:00Z</dcterms:created>
  <dcterms:modified xsi:type="dcterms:W3CDTF">2023-09-07T16:21:00Z</dcterms:modified>
</cp:coreProperties>
</file>